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03FE0281" w:rsidR="006276D6" w:rsidRDefault="00753E9A" w:rsidP="00C2328C">
      <w:pPr>
        <w:jc w:val="center"/>
      </w:pPr>
      <w:r>
        <w:object w:dxaOrig="19690" w:dyaOrig="13801" w14:anchorId="3EE84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08.75pt;height:496.5pt" o:ole="">
            <v:imagedata r:id="rId8" o:title=""/>
          </v:shape>
          <o:OLEObject Type="Embed" ProgID="Excel.Sheet.8" ShapeID="_x0000_i1042" DrawAspect="Content" ObjectID="_1797339252" r:id="rId9"/>
        </w:object>
      </w:r>
      <w:r w:rsidR="00C2328C">
        <w:br w:type="page"/>
      </w:r>
    </w:p>
    <w:p w14:paraId="01B5D484" w14:textId="024238B4" w:rsidR="0070172E" w:rsidRDefault="00753E9A" w:rsidP="00C2328C">
      <w:pPr>
        <w:jc w:val="center"/>
      </w:pPr>
      <w:r>
        <w:object w:dxaOrig="19690" w:dyaOrig="10359" w14:anchorId="0E2F6C40">
          <v:shape id="_x0000_i1045" type="#_x0000_t75" style="width:708.75pt;height:372.75pt" o:ole="">
            <v:imagedata r:id="rId10" o:title=""/>
          </v:shape>
          <o:OLEObject Type="Embed" ProgID="Excel.Sheet.8" ShapeID="_x0000_i1045" DrawAspect="Content" ObjectID="_1797339253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542784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039D90FE" w:rsidR="00467635" w:rsidRPr="006A23FD" w:rsidRDefault="00542784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74E32C6F" w14:textId="40AC8FD6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7A1EF6C5" w:rsidR="00EB5780" w:rsidRDefault="00753E9A" w:rsidP="00753E9A">
      <w:pPr>
        <w:spacing w:after="960"/>
        <w:jc w:val="center"/>
      </w:pPr>
      <w:r>
        <w:rPr>
          <w:noProof/>
        </w:rPr>
        <w:object w:dxaOrig="16131" w:dyaOrig="11564" w14:anchorId="5269E865">
          <v:shape id="_x0000_i1048" type="#_x0000_t75" style="width:538.5pt;height:386.25pt" o:ole="">
            <v:imagedata r:id="rId12" o:title=""/>
          </v:shape>
          <o:OLEObject Type="Embed" ProgID="Excel.Sheet.8" ShapeID="_x0000_i1048" DrawAspect="Content" ObjectID="_1797339254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53E9A" w14:paraId="0E5B0E25" w14:textId="77777777" w:rsidTr="00A01807">
        <w:trPr>
          <w:trHeight w:val="1134"/>
        </w:trPr>
        <w:tc>
          <w:tcPr>
            <w:tcW w:w="5470" w:type="dxa"/>
            <w:vAlign w:val="bottom"/>
          </w:tcPr>
          <w:p w14:paraId="0F4E6C8E" w14:textId="77777777" w:rsidR="00753E9A" w:rsidRPr="006A23FD" w:rsidRDefault="00753E9A" w:rsidP="00A0180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CA7568A">
                <v:shape id="_x0000_s1222" type="#_x0000_t32" style="position:absolute;left:0;text-align:left;margin-left:66.6pt;margin-top:0;width:138.75pt;height:0;z-index:251718656;mso-position-vertical:top;mso-position-vertical-relative:margin" o:connectortype="straight">
                  <w10:wrap anchory="margin"/>
                </v:shape>
              </w:pict>
            </w:r>
            <w:proofErr w:type="spellStart"/>
            <w:r>
              <w:rPr>
                <w:rFonts w:ascii="Arial Narrow" w:hAnsi="Arial Narrow"/>
                <w:sz w:val="20"/>
              </w:rPr>
              <w:t>Michaelle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4EA72AEC" w14:textId="77777777" w:rsidR="00753E9A" w:rsidRDefault="00753E9A" w:rsidP="00A0180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E26876F" w14:textId="77777777" w:rsidR="00753E9A" w:rsidRPr="006A23FD" w:rsidRDefault="00753E9A" w:rsidP="00A0180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AFA4B5">
                <v:shape id="_x0000_s1223" type="#_x0000_t32" style="position:absolute;left:0;text-align:left;margin-left:58.2pt;margin-top:0;width:138.75pt;height:0;z-index:251719680;mso-position-horizontal-relative:text;mso-position-vertical:top;mso-position-vertical-relative:margin" o:connectortype="straight">
                  <w10:wrap anchory="margin"/>
                </v:shape>
              </w:pict>
            </w:r>
            <w:r>
              <w:rPr>
                <w:rFonts w:ascii="Arial Narrow" w:hAnsi="Arial Narrow"/>
                <w:sz w:val="20"/>
              </w:rPr>
              <w:t>Diana Laura Cuapio Mendieta</w:t>
            </w:r>
          </w:p>
          <w:p w14:paraId="27269627" w14:textId="77777777" w:rsidR="00753E9A" w:rsidRDefault="00753E9A" w:rsidP="00A0180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5AB1E1A3" w:rsidR="003715DE" w:rsidRDefault="00753E9A" w:rsidP="003715DE">
      <w:pPr>
        <w:jc w:val="center"/>
        <w:rPr>
          <w:b/>
        </w:rPr>
      </w:pPr>
      <w:r>
        <w:rPr>
          <w:b/>
        </w:rPr>
        <w:object w:dxaOrig="20267" w:dyaOrig="8496" w14:anchorId="3FDFDD4F">
          <v:shape id="_x0000_i1051" type="#_x0000_t75" style="width:708pt;height:297pt" o:ole="">
            <v:imagedata r:id="rId14" o:title=""/>
          </v:shape>
          <o:OLEObject Type="Embed" ProgID="Excel.Sheet.8" ShapeID="_x0000_i1051" DrawAspect="Content" ObjectID="_1797339255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542784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512E2A93" w:rsidR="0066178D" w:rsidRPr="006A23FD" w:rsidRDefault="00542784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A5563F">
              <w:rPr>
                <w:rFonts w:ascii="Arial Narrow" w:hAnsi="Arial Narrow"/>
                <w:sz w:val="20"/>
              </w:rPr>
              <w:t>Diana Laura Cuapio Mendieta</w:t>
            </w:r>
          </w:p>
          <w:p w14:paraId="6F2AD188" w14:textId="732419F3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5563F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4FE51AF3" w:rsidR="00DD6D12" w:rsidRDefault="00753E9A" w:rsidP="001B30E9">
      <w:pPr>
        <w:jc w:val="center"/>
        <w:rPr>
          <w:sz w:val="12"/>
          <w:szCs w:val="12"/>
        </w:rPr>
      </w:pPr>
      <w:r>
        <w:rPr>
          <w:noProof/>
        </w:rPr>
        <w:object w:dxaOrig="14236" w:dyaOrig="23553" w14:anchorId="387FF80C">
          <v:shape id="_x0000_i1054" type="#_x0000_t75" style="width:397.5pt;height:657pt" o:ole="">
            <v:imagedata r:id="rId16" o:title=""/>
          </v:shape>
          <o:OLEObject Type="Embed" ProgID="Excel.Sheet.8" ShapeID="_x0000_i1054" DrawAspect="Content" ObjectID="_1797339256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542784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D94A1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D94A1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4091E8E0" w:rsidR="00DD6D12" w:rsidRPr="006A23FD" w:rsidRDefault="00542784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055ACA">
              <w:rPr>
                <w:rFonts w:ascii="Arial Narrow" w:hAnsi="Arial Narrow"/>
                <w:sz w:val="20"/>
              </w:rPr>
              <w:t>Diana Laura Cuapio Mendieta</w:t>
            </w:r>
          </w:p>
          <w:p w14:paraId="2A6BF741" w14:textId="389FBAB5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055ACA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C58F897" w14:textId="691FB48E" w:rsidR="003E622B" w:rsidRDefault="00542784" w:rsidP="00F2785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es-MX"/>
        </w:rPr>
        <w:lastRenderedPageBreak/>
        <w:pict w14:anchorId="7970B0F9">
          <v:shape id="_x0000_s1164" type="#_x0000_t32" style="position:absolute;left:0;text-align:left;margin-left:344.75pt;margin-top:828.25pt;width:138.75pt;height:0;z-index:251711488;mso-position-horizontal-relative:text;mso-position-vertical-relative:margin" o:connectortype="straight">
            <w10:wrap anchory="margin"/>
          </v:shape>
        </w:pict>
      </w:r>
      <w:r>
        <w:rPr>
          <w:b/>
          <w:noProof/>
          <w:sz w:val="12"/>
          <w:szCs w:val="12"/>
          <w:lang w:eastAsia="es-MX"/>
        </w:rPr>
        <w:pict w14:anchorId="2D719512">
          <v:shape id="_x0000_s1163" type="#_x0000_t32" style="position:absolute;left:0;text-align:left;margin-left:79.5pt;margin-top:828.25pt;width:138.75pt;height:0;z-index:251710464;mso-position-horizontal-relative:text;mso-position-vertical-relative:margin" o:connectortype="straight">
            <w10:wrap anchory="margin"/>
          </v:shape>
        </w:pict>
      </w:r>
      <w:r w:rsidR="00753E9A">
        <w:rPr>
          <w:b/>
          <w:sz w:val="12"/>
          <w:szCs w:val="12"/>
        </w:rPr>
        <w:object w:dxaOrig="14881" w:dyaOrig="20456" w14:anchorId="443D9CC4">
          <v:shape id="_x0000_i1057" type="#_x0000_t75" style="width:482.25pt;height:663pt" o:ole="">
            <v:imagedata r:id="rId18" o:title=""/>
          </v:shape>
          <o:OLEObject Type="Embed" ProgID="Excel.Sheet.8" ShapeID="_x0000_i1057" DrawAspect="Content" ObjectID="_1797339257" r:id="rId19"/>
        </w:object>
      </w:r>
      <w:r w:rsidR="003E622B">
        <w:rPr>
          <w:b/>
          <w:sz w:val="12"/>
          <w:szCs w:val="12"/>
        </w:rPr>
        <w:br w:type="page"/>
      </w:r>
    </w:p>
    <w:p w14:paraId="3C459338" w14:textId="2197C6F7" w:rsidR="003E622B" w:rsidRDefault="00753E9A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 w14:anchorId="3248F7A4">
          <v:shape id="_x0000_i1060" type="#_x0000_t75" style="width:482.25pt;height:201.75pt" o:ole="">
            <v:imagedata r:id="rId20" o:title=""/>
          </v:shape>
          <o:OLEObject Type="Embed" ProgID="Excel.Sheet.8" ShapeID="_x0000_i1060" DrawAspect="Content" ObjectID="_1797339258" r:id="rId21"/>
        </w:object>
      </w:r>
    </w:p>
    <w:p w14:paraId="542DA76E" w14:textId="77777777" w:rsidR="003E622B" w:rsidRDefault="003E622B" w:rsidP="00BA126E">
      <w:pPr>
        <w:spacing w:before="720"/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6468A743" w:rsidR="003E622B" w:rsidRPr="006A23FD" w:rsidRDefault="00542784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69" type="#_x0000_t32" style="position:absolute;left:0;text-align:left;margin-left:27.1pt;margin-top:0;width:121.45pt;height:0;z-index:251712512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3D5D6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3D5D6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1DE595C6" w:rsidR="003E622B" w:rsidRPr="006A23FD" w:rsidRDefault="00542784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70" type="#_x0000_t32" style="position:absolute;left:0;text-align:left;margin-left:31.45pt;margin-top:0;width:121.45pt;height:0;z-index:251713536;mso-position-horizontal-relative:text;mso-position-vertical:top;mso-position-vertical-relative:margin" o:connectortype="straight">
                  <w10:wrap anchory="margin"/>
                </v:shape>
              </w:pict>
            </w:r>
            <w:r w:rsidR="00F27856">
              <w:rPr>
                <w:rFonts w:ascii="Arial Narrow" w:hAnsi="Arial Narrow"/>
                <w:sz w:val="20"/>
              </w:rPr>
              <w:t>Diana Laura Cuapio Mendieta</w:t>
            </w:r>
          </w:p>
          <w:p w14:paraId="7020A699" w14:textId="29D63A95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F27856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7CED5330" w14:textId="0102E3B4" w:rsidR="00484532" w:rsidRDefault="0062182B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0991" w14:anchorId="6513F6E1">
          <v:shape id="_x0000_i1063" type="#_x0000_t75" style="width:510pt;height:638.25pt" o:ole="">
            <v:imagedata r:id="rId22" o:title=""/>
          </v:shape>
          <o:OLEObject Type="Embed" ProgID="Excel.Sheet.8" ShapeID="_x0000_i1063" DrawAspect="Content" ObjectID="_1797339259" r:id="rId23"/>
        </w:object>
      </w:r>
      <w:r w:rsidR="00484532">
        <w:rPr>
          <w:sz w:val="12"/>
          <w:szCs w:val="12"/>
        </w:rPr>
        <w:br w:type="page"/>
      </w:r>
    </w:p>
    <w:p w14:paraId="379D4B9A" w14:textId="651F077E" w:rsidR="001C1FEC" w:rsidRDefault="0062182B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1481" w14:anchorId="0647C9F1">
          <v:shape id="_x0000_i1066" type="#_x0000_t75" style="width:510pt;height:651.75pt" o:ole="">
            <v:imagedata r:id="rId24" o:title=""/>
          </v:shape>
          <o:OLEObject Type="Embed" ProgID="Excel.Sheet.8" ShapeID="_x0000_i1066" DrawAspect="Content" ObjectID="_1797339260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542784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2AD9110A" w:rsidR="006D76EB" w:rsidRPr="006A23FD" w:rsidRDefault="00542784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1EED9697" w14:textId="646F7AEE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824F0B7" w14:textId="726F4C4E" w:rsidR="00E62ED1" w:rsidRDefault="00E62ED1" w:rsidP="00E62ED1">
      <w:pPr>
        <w:jc w:val="center"/>
        <w:rPr>
          <w:b/>
          <w:sz w:val="12"/>
          <w:szCs w:val="12"/>
        </w:rPr>
      </w:pPr>
    </w:p>
    <w:p w14:paraId="78E0E446" w14:textId="08EF5E60" w:rsidR="0074036C" w:rsidRDefault="0062182B" w:rsidP="00E62ED1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3525" w:dyaOrig="8422" w14:anchorId="5680F974">
          <v:shape id="_x0000_i1077" type="#_x0000_t75" style="width:538.5pt;height:336.75pt" o:ole="">
            <v:imagedata r:id="rId26" o:title=""/>
          </v:shape>
          <o:OLEObject Type="Embed" ProgID="Excel.Sheet.8" ShapeID="_x0000_i1077" DrawAspect="Content" ObjectID="_1797339261" r:id="rId27"/>
        </w:object>
      </w: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542784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8F766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8F766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2E470CEB" w:rsidR="008A317A" w:rsidRPr="006A23FD" w:rsidRDefault="00542784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4CB8ADE5" w14:textId="76C76BB5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0E87D1C9" w:rsidR="001B7443" w:rsidRDefault="0062182B" w:rsidP="001F3CD4">
      <w:pPr>
        <w:jc w:val="center"/>
        <w:rPr>
          <w:b/>
        </w:rPr>
      </w:pPr>
      <w:r>
        <w:rPr>
          <w:noProof/>
        </w:rPr>
        <w:object w:dxaOrig="15214" w:dyaOrig="19291" w14:anchorId="2D512503">
          <v:shape id="_x0000_i1083" type="#_x0000_t75" style="width:538.5pt;height:683.25pt" o:ole="">
            <v:imagedata r:id="rId28" o:title=""/>
          </v:shape>
          <o:OLEObject Type="Embed" ProgID="Excel.Sheet.8" ShapeID="_x0000_i1083" DrawAspect="Content" ObjectID="_1797339262" r:id="rId29"/>
        </w:object>
      </w:r>
      <w:r w:rsidR="001B7443">
        <w:rPr>
          <w:b/>
        </w:rPr>
        <w:br w:type="page"/>
      </w:r>
    </w:p>
    <w:p w14:paraId="373AC06C" w14:textId="7AC13C12" w:rsidR="0049088A" w:rsidRDefault="0062182B" w:rsidP="001B7443">
      <w:pPr>
        <w:jc w:val="center"/>
        <w:rPr>
          <w:b/>
        </w:rPr>
      </w:pPr>
      <w:r>
        <w:rPr>
          <w:b/>
        </w:rPr>
        <w:object w:dxaOrig="15214" w:dyaOrig="4845" w14:anchorId="3B5D9A97">
          <v:shape id="_x0000_i1086" type="#_x0000_t75" style="width:538.5pt;height:171.75pt" o:ole="">
            <v:imagedata r:id="rId30" o:title=""/>
          </v:shape>
          <o:OLEObject Type="Embed" ProgID="Excel.Sheet.8" ShapeID="_x0000_i1086" DrawAspect="Content" ObjectID="_1797339263" r:id="rId31"/>
        </w:object>
      </w:r>
    </w:p>
    <w:p w14:paraId="4DAE712B" w14:textId="77777777" w:rsidR="00693591" w:rsidRDefault="00693591" w:rsidP="001B7443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542784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6683D2C4" w:rsidR="008A317A" w:rsidRPr="006A23FD" w:rsidRDefault="00542784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bookmarkStart w:id="0" w:name="_MON_1789477768"/>
    <w:bookmarkEnd w:id="0"/>
    <w:p w14:paraId="5B13BCBA" w14:textId="150D179F" w:rsidR="00D87E41" w:rsidRPr="001E0AD4" w:rsidRDefault="003477A4" w:rsidP="008F7662">
      <w:pPr>
        <w:jc w:val="center"/>
        <w:rPr>
          <w:b/>
        </w:rPr>
      </w:pPr>
      <w:r>
        <w:rPr>
          <w:b/>
        </w:rPr>
        <w:object w:dxaOrig="14787" w:dyaOrig="8926" w14:anchorId="11538F45">
          <v:shape id="_x0000_i1108" type="#_x0000_t75" style="width:510pt;height:308.25pt" o:ole="">
            <v:imagedata r:id="rId32" o:title=""/>
          </v:shape>
          <o:OLEObject Type="Embed" ProgID="Excel.Sheet.8" ShapeID="_x0000_i1108" DrawAspect="Content" ObjectID="_1797339264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542784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721D0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721D0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0B7DE740" w:rsidR="00721D01" w:rsidRPr="006A23FD" w:rsidRDefault="00542784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4D120204" w14:textId="781D30DA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bookmarkStart w:id="1" w:name="_MON_1742130579"/>
    <w:bookmarkEnd w:id="1"/>
    <w:bookmarkStart w:id="2" w:name="_MON_1742130579"/>
    <w:bookmarkEnd w:id="2"/>
    <w:p w14:paraId="17143D8E" w14:textId="4B48F48A" w:rsidR="0060748A" w:rsidRDefault="003477A4" w:rsidP="0060748A">
      <w:pPr>
        <w:jc w:val="center"/>
        <w:rPr>
          <w:b/>
        </w:rPr>
      </w:pPr>
      <w:r>
        <w:rPr>
          <w:b/>
        </w:rPr>
        <w:object w:dxaOrig="14761" w:dyaOrig="10609" w14:anchorId="12DB3576">
          <v:shape id="_x0000_i1131" type="#_x0000_t75" style="width:510pt;height:366pt" o:ole="">
            <v:imagedata r:id="rId34" o:title=""/>
          </v:shape>
          <o:OLEObject Type="Embed" ProgID="Excel.Sheet.8" ShapeID="_x0000_i1131" DrawAspect="Content" ObjectID="_1797339265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542784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5ACCE263" w:rsidR="0060748A" w:rsidRPr="006A23FD" w:rsidRDefault="00542784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78885AEF" w14:textId="0115E84E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3" w:name="_MON_1734427385"/>
    <w:bookmarkEnd w:id="3"/>
    <w:p w14:paraId="5F546A28" w14:textId="0CEFE96C" w:rsidR="0060748A" w:rsidRDefault="003477A4" w:rsidP="0060748A">
      <w:pPr>
        <w:jc w:val="center"/>
        <w:rPr>
          <w:b/>
        </w:rPr>
      </w:pPr>
      <w:r>
        <w:rPr>
          <w:b/>
        </w:rPr>
        <w:object w:dxaOrig="13383" w:dyaOrig="9920" w14:anchorId="690466DF">
          <v:shape id="_x0000_i1137" type="#_x0000_t75" style="width:510pt;height:378pt" o:ole="">
            <v:imagedata r:id="rId36" o:title=""/>
          </v:shape>
          <o:OLEObject Type="Embed" ProgID="Excel.Sheet.8" ShapeID="_x0000_i1137" DrawAspect="Content" ObjectID="_1797339266" r:id="rId3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542784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A72D6E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A72D6E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2FFA788" w:rsidR="0060748A" w:rsidRPr="006A23FD" w:rsidRDefault="00542784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0E4F0136" w14:textId="5081CB35" w:rsidR="00B95C80" w:rsidRPr="00B95C80" w:rsidRDefault="0060748A" w:rsidP="00B95C80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74599552" w14:textId="4F4D2C47" w:rsidR="00B95C80" w:rsidRDefault="00B95C80" w:rsidP="00B95C80">
      <w:pPr>
        <w:jc w:val="center"/>
        <w:rPr>
          <w:b/>
        </w:rPr>
      </w:pPr>
    </w:p>
    <w:p w14:paraId="5EA8871E" w14:textId="77777777" w:rsidR="00B95C80" w:rsidRDefault="00B95C80">
      <w:pPr>
        <w:rPr>
          <w:b/>
        </w:rPr>
      </w:pPr>
      <w:r>
        <w:rPr>
          <w:b/>
        </w:rPr>
        <w:br w:type="page"/>
      </w:r>
    </w:p>
    <w:bookmarkStart w:id="4" w:name="_MON_1789478285"/>
    <w:bookmarkEnd w:id="4"/>
    <w:p w14:paraId="7F8292F8" w14:textId="1C0585FD" w:rsidR="00B95C80" w:rsidRDefault="003477A4" w:rsidP="00B95C80">
      <w:pPr>
        <w:jc w:val="center"/>
        <w:rPr>
          <w:b/>
        </w:rPr>
      </w:pPr>
      <w:r>
        <w:rPr>
          <w:b/>
        </w:rPr>
        <w:object w:dxaOrig="14835" w:dyaOrig="6926" w14:anchorId="28D1D8B0">
          <v:shape id="_x0000_i1146" type="#_x0000_t75" style="width:510pt;height:238.5pt" o:ole="">
            <v:imagedata r:id="rId38" o:title=""/>
          </v:shape>
          <o:OLEObject Type="Embed" ProgID="Excel.Sheet.8" ShapeID="_x0000_i1146" DrawAspect="Content" ObjectID="_1797339267" r:id="rId3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B95C80" w14:paraId="576977DC" w14:textId="77777777" w:rsidTr="004C67AE">
        <w:trPr>
          <w:trHeight w:val="1418"/>
        </w:trPr>
        <w:tc>
          <w:tcPr>
            <w:tcW w:w="5470" w:type="dxa"/>
            <w:vAlign w:val="bottom"/>
          </w:tcPr>
          <w:p w14:paraId="2BC270FD" w14:textId="77777777" w:rsidR="00B95C80" w:rsidRPr="006A23FD" w:rsidRDefault="00542784" w:rsidP="004C67A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778EA28">
                <v:shape id="_x0000_s1186" type="#_x0000_t32" style="position:absolute;left:0;text-align:left;margin-left:66.6pt;margin-top:0;width:138.75pt;height:0;z-index:251715584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B95C80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B95C80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5D7559AC" w14:textId="77777777" w:rsidR="00B95C80" w:rsidRDefault="00B95C80" w:rsidP="004C67A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9FE0B6D" w14:textId="77777777" w:rsidR="00B95C80" w:rsidRPr="006A23FD" w:rsidRDefault="00542784" w:rsidP="004C67A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4BBDDE5">
                <v:shape id="_x0000_s1187" type="#_x0000_t32" style="position:absolute;left:0;text-align:left;margin-left:58.2pt;margin-top:0;width:138.75pt;height:0;z-index:251716608;mso-position-horizontal-relative:text;mso-position-vertical:top;mso-position-vertical-relative:margin" o:connectortype="straight">
                  <w10:wrap anchory="margin"/>
                </v:shape>
              </w:pict>
            </w:r>
            <w:r w:rsidR="00B95C80">
              <w:rPr>
                <w:rFonts w:ascii="Arial Narrow" w:hAnsi="Arial Narrow"/>
                <w:sz w:val="20"/>
              </w:rPr>
              <w:t>Diana Laura Cuapio Mendieta</w:t>
            </w:r>
          </w:p>
          <w:p w14:paraId="22093CAD" w14:textId="77777777" w:rsidR="00B95C80" w:rsidRDefault="00B95C80" w:rsidP="004C67A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215D2D" w14:textId="77777777" w:rsidR="008B3FD8" w:rsidRDefault="008B3FD8" w:rsidP="0060748A">
      <w:pPr>
        <w:pStyle w:val="Texto"/>
        <w:ind w:firstLine="0"/>
        <w:jc w:val="center"/>
      </w:pPr>
      <w:bookmarkStart w:id="5" w:name="_GoBack"/>
      <w:bookmarkEnd w:id="5"/>
    </w:p>
    <w:sectPr w:rsidR="008B3FD8" w:rsidSect="00FB2DD0">
      <w:headerReference w:type="even" r:id="rId40"/>
      <w:headerReference w:type="default" r:id="rId41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C9D1E" w14:textId="77777777" w:rsidR="00542784" w:rsidRDefault="00542784">
      <w:r>
        <w:separator/>
      </w:r>
    </w:p>
  </w:endnote>
  <w:endnote w:type="continuationSeparator" w:id="0">
    <w:p w14:paraId="7A8DED3A" w14:textId="77777777" w:rsidR="00542784" w:rsidRDefault="0054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6F7BB" w14:textId="77777777" w:rsidR="00542784" w:rsidRDefault="00542784">
      <w:r>
        <w:separator/>
      </w:r>
    </w:p>
  </w:footnote>
  <w:footnote w:type="continuationSeparator" w:id="0">
    <w:p w14:paraId="5384A566" w14:textId="77777777" w:rsidR="00542784" w:rsidRDefault="0054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8C5"/>
    <w:rsid w:val="00030FA7"/>
    <w:rsid w:val="00035611"/>
    <w:rsid w:val="00036715"/>
    <w:rsid w:val="00041281"/>
    <w:rsid w:val="00042C36"/>
    <w:rsid w:val="000468AF"/>
    <w:rsid w:val="00046AF3"/>
    <w:rsid w:val="000471D9"/>
    <w:rsid w:val="00047AFF"/>
    <w:rsid w:val="00051127"/>
    <w:rsid w:val="00055ACA"/>
    <w:rsid w:val="000643A3"/>
    <w:rsid w:val="0006534C"/>
    <w:rsid w:val="00070CDB"/>
    <w:rsid w:val="000730BC"/>
    <w:rsid w:val="00075883"/>
    <w:rsid w:val="0008366A"/>
    <w:rsid w:val="00083B96"/>
    <w:rsid w:val="0008478E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C7E67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46A6C"/>
    <w:rsid w:val="0014764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787"/>
    <w:rsid w:val="00181964"/>
    <w:rsid w:val="0018381D"/>
    <w:rsid w:val="00184AD3"/>
    <w:rsid w:val="00185343"/>
    <w:rsid w:val="00187065"/>
    <w:rsid w:val="00192A19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3D9E"/>
    <w:rsid w:val="001D7053"/>
    <w:rsid w:val="001D7C3B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454DC"/>
    <w:rsid w:val="0025082C"/>
    <w:rsid w:val="00250872"/>
    <w:rsid w:val="00250ACB"/>
    <w:rsid w:val="00252B60"/>
    <w:rsid w:val="00254852"/>
    <w:rsid w:val="00255299"/>
    <w:rsid w:val="00265253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0F45"/>
    <w:rsid w:val="002B127D"/>
    <w:rsid w:val="002B37B4"/>
    <w:rsid w:val="002B3857"/>
    <w:rsid w:val="002B5D90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4909"/>
    <w:rsid w:val="002E5EB0"/>
    <w:rsid w:val="002F6279"/>
    <w:rsid w:val="002F666A"/>
    <w:rsid w:val="002F7AAB"/>
    <w:rsid w:val="00300DAD"/>
    <w:rsid w:val="003020B5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27206"/>
    <w:rsid w:val="00330780"/>
    <w:rsid w:val="0033109B"/>
    <w:rsid w:val="003324A5"/>
    <w:rsid w:val="003340A4"/>
    <w:rsid w:val="003345EA"/>
    <w:rsid w:val="00335726"/>
    <w:rsid w:val="00344134"/>
    <w:rsid w:val="0034531D"/>
    <w:rsid w:val="003477A4"/>
    <w:rsid w:val="003547BC"/>
    <w:rsid w:val="0035550F"/>
    <w:rsid w:val="00357A6B"/>
    <w:rsid w:val="00363ECD"/>
    <w:rsid w:val="0036410B"/>
    <w:rsid w:val="003656C6"/>
    <w:rsid w:val="003700A1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0003"/>
    <w:rsid w:val="003D3A40"/>
    <w:rsid w:val="003D56D9"/>
    <w:rsid w:val="003D5D61"/>
    <w:rsid w:val="003D6457"/>
    <w:rsid w:val="003D6660"/>
    <w:rsid w:val="003E04E3"/>
    <w:rsid w:val="003E307D"/>
    <w:rsid w:val="003E5783"/>
    <w:rsid w:val="003E622B"/>
    <w:rsid w:val="003E7472"/>
    <w:rsid w:val="003F3306"/>
    <w:rsid w:val="003F59ED"/>
    <w:rsid w:val="00403020"/>
    <w:rsid w:val="00410B8C"/>
    <w:rsid w:val="00410FD7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1833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1F6E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07C0"/>
    <w:rsid w:val="00542276"/>
    <w:rsid w:val="00542784"/>
    <w:rsid w:val="0054345D"/>
    <w:rsid w:val="005438AB"/>
    <w:rsid w:val="00543991"/>
    <w:rsid w:val="0054733E"/>
    <w:rsid w:val="00547561"/>
    <w:rsid w:val="0055349C"/>
    <w:rsid w:val="00567317"/>
    <w:rsid w:val="00567DD3"/>
    <w:rsid w:val="005724B9"/>
    <w:rsid w:val="00574A5A"/>
    <w:rsid w:val="00593A61"/>
    <w:rsid w:val="0059790B"/>
    <w:rsid w:val="005A0268"/>
    <w:rsid w:val="005A0954"/>
    <w:rsid w:val="005A69CD"/>
    <w:rsid w:val="005B10BF"/>
    <w:rsid w:val="005B1571"/>
    <w:rsid w:val="005B4940"/>
    <w:rsid w:val="005B5965"/>
    <w:rsid w:val="005B5AAE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82B"/>
    <w:rsid w:val="0062196D"/>
    <w:rsid w:val="00621A15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49A7"/>
    <w:rsid w:val="00655BD5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1D88"/>
    <w:rsid w:val="0069357B"/>
    <w:rsid w:val="00693591"/>
    <w:rsid w:val="00693968"/>
    <w:rsid w:val="00697B7C"/>
    <w:rsid w:val="006A23FD"/>
    <w:rsid w:val="006A62A6"/>
    <w:rsid w:val="006B54B9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2FA8"/>
    <w:rsid w:val="00717A6D"/>
    <w:rsid w:val="00721D01"/>
    <w:rsid w:val="00724389"/>
    <w:rsid w:val="00724703"/>
    <w:rsid w:val="00725F4A"/>
    <w:rsid w:val="00730D4F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3E9A"/>
    <w:rsid w:val="007545F9"/>
    <w:rsid w:val="007570C1"/>
    <w:rsid w:val="00757565"/>
    <w:rsid w:val="007578BE"/>
    <w:rsid w:val="00766A4B"/>
    <w:rsid w:val="007716E3"/>
    <w:rsid w:val="007863C7"/>
    <w:rsid w:val="00787373"/>
    <w:rsid w:val="00787D44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C2A37"/>
    <w:rsid w:val="007D00B8"/>
    <w:rsid w:val="007D0C3B"/>
    <w:rsid w:val="007D286A"/>
    <w:rsid w:val="007E4ED1"/>
    <w:rsid w:val="007E6492"/>
    <w:rsid w:val="007F092A"/>
    <w:rsid w:val="007F645A"/>
    <w:rsid w:val="008057DC"/>
    <w:rsid w:val="0080729C"/>
    <w:rsid w:val="008117E4"/>
    <w:rsid w:val="00812F3A"/>
    <w:rsid w:val="00815665"/>
    <w:rsid w:val="00816C4D"/>
    <w:rsid w:val="00827CE1"/>
    <w:rsid w:val="0083080F"/>
    <w:rsid w:val="0083093B"/>
    <w:rsid w:val="00832E88"/>
    <w:rsid w:val="008412BC"/>
    <w:rsid w:val="00842BE6"/>
    <w:rsid w:val="00842FB8"/>
    <w:rsid w:val="00843C59"/>
    <w:rsid w:val="00844784"/>
    <w:rsid w:val="00854ACA"/>
    <w:rsid w:val="00856167"/>
    <w:rsid w:val="00862D2D"/>
    <w:rsid w:val="0086487A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3FD8"/>
    <w:rsid w:val="008B5BD2"/>
    <w:rsid w:val="008C0EEC"/>
    <w:rsid w:val="008C46C1"/>
    <w:rsid w:val="008D06EA"/>
    <w:rsid w:val="008D17A5"/>
    <w:rsid w:val="008D2BF2"/>
    <w:rsid w:val="008E1718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3AD"/>
    <w:rsid w:val="00913D77"/>
    <w:rsid w:val="009167A0"/>
    <w:rsid w:val="009200A2"/>
    <w:rsid w:val="00923BA0"/>
    <w:rsid w:val="00925BDF"/>
    <w:rsid w:val="009312FF"/>
    <w:rsid w:val="009329FB"/>
    <w:rsid w:val="00945F33"/>
    <w:rsid w:val="00947152"/>
    <w:rsid w:val="009506AA"/>
    <w:rsid w:val="0095075E"/>
    <w:rsid w:val="0095307F"/>
    <w:rsid w:val="00970CB1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D34EB"/>
    <w:rsid w:val="009E1274"/>
    <w:rsid w:val="009E1AC6"/>
    <w:rsid w:val="009E3B35"/>
    <w:rsid w:val="009E4DB1"/>
    <w:rsid w:val="009E63EA"/>
    <w:rsid w:val="009E743D"/>
    <w:rsid w:val="009E76D4"/>
    <w:rsid w:val="009F050F"/>
    <w:rsid w:val="009F1BD6"/>
    <w:rsid w:val="009F24D0"/>
    <w:rsid w:val="00A03F21"/>
    <w:rsid w:val="00A136B2"/>
    <w:rsid w:val="00A256B1"/>
    <w:rsid w:val="00A31E9B"/>
    <w:rsid w:val="00A333DC"/>
    <w:rsid w:val="00A35A4B"/>
    <w:rsid w:val="00A37219"/>
    <w:rsid w:val="00A40C9D"/>
    <w:rsid w:val="00A43243"/>
    <w:rsid w:val="00A47489"/>
    <w:rsid w:val="00A477B8"/>
    <w:rsid w:val="00A4797E"/>
    <w:rsid w:val="00A51510"/>
    <w:rsid w:val="00A53D31"/>
    <w:rsid w:val="00A5563F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C3DFF"/>
    <w:rsid w:val="00AC6D41"/>
    <w:rsid w:val="00AD196F"/>
    <w:rsid w:val="00AD24D5"/>
    <w:rsid w:val="00AD54E0"/>
    <w:rsid w:val="00AE00D6"/>
    <w:rsid w:val="00AF5429"/>
    <w:rsid w:val="00B00632"/>
    <w:rsid w:val="00B007B7"/>
    <w:rsid w:val="00B00EE3"/>
    <w:rsid w:val="00B020B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56155"/>
    <w:rsid w:val="00B63531"/>
    <w:rsid w:val="00B67C13"/>
    <w:rsid w:val="00B7008A"/>
    <w:rsid w:val="00B717B3"/>
    <w:rsid w:val="00B85432"/>
    <w:rsid w:val="00B859B6"/>
    <w:rsid w:val="00B87564"/>
    <w:rsid w:val="00B917AD"/>
    <w:rsid w:val="00B95C80"/>
    <w:rsid w:val="00BA126E"/>
    <w:rsid w:val="00BA3D2C"/>
    <w:rsid w:val="00BB1CCD"/>
    <w:rsid w:val="00BB26D3"/>
    <w:rsid w:val="00BB2866"/>
    <w:rsid w:val="00BB2CB2"/>
    <w:rsid w:val="00BB5E3A"/>
    <w:rsid w:val="00BC4E96"/>
    <w:rsid w:val="00BD1D47"/>
    <w:rsid w:val="00BE309A"/>
    <w:rsid w:val="00BE41C0"/>
    <w:rsid w:val="00BE74C1"/>
    <w:rsid w:val="00BF091C"/>
    <w:rsid w:val="00C0093A"/>
    <w:rsid w:val="00C009E0"/>
    <w:rsid w:val="00C01B5D"/>
    <w:rsid w:val="00C151EB"/>
    <w:rsid w:val="00C2328C"/>
    <w:rsid w:val="00C258E4"/>
    <w:rsid w:val="00C31019"/>
    <w:rsid w:val="00C440AA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8532C"/>
    <w:rsid w:val="00C8650C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A7455"/>
    <w:rsid w:val="00CB0795"/>
    <w:rsid w:val="00CB318C"/>
    <w:rsid w:val="00CB6995"/>
    <w:rsid w:val="00CC0602"/>
    <w:rsid w:val="00CC1A3B"/>
    <w:rsid w:val="00CC39A6"/>
    <w:rsid w:val="00CC71C5"/>
    <w:rsid w:val="00CD6850"/>
    <w:rsid w:val="00CE06BF"/>
    <w:rsid w:val="00CE1644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5B21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B5086"/>
    <w:rsid w:val="00DC0C6E"/>
    <w:rsid w:val="00DC1CBA"/>
    <w:rsid w:val="00DC4962"/>
    <w:rsid w:val="00DD14B1"/>
    <w:rsid w:val="00DD6D12"/>
    <w:rsid w:val="00DD6EB7"/>
    <w:rsid w:val="00DD78B9"/>
    <w:rsid w:val="00DE4C7A"/>
    <w:rsid w:val="00DE5839"/>
    <w:rsid w:val="00DF01F5"/>
    <w:rsid w:val="00DF6036"/>
    <w:rsid w:val="00DF68E9"/>
    <w:rsid w:val="00DF6BC3"/>
    <w:rsid w:val="00DF6F88"/>
    <w:rsid w:val="00E01296"/>
    <w:rsid w:val="00E03ED2"/>
    <w:rsid w:val="00E054F8"/>
    <w:rsid w:val="00E064BF"/>
    <w:rsid w:val="00E07FC5"/>
    <w:rsid w:val="00E11947"/>
    <w:rsid w:val="00E11C75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271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1D9"/>
    <w:rsid w:val="00F0780F"/>
    <w:rsid w:val="00F07DA6"/>
    <w:rsid w:val="00F10380"/>
    <w:rsid w:val="00F135F6"/>
    <w:rsid w:val="00F22399"/>
    <w:rsid w:val="00F27856"/>
    <w:rsid w:val="00F30D5A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5E51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B483F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086"/>
        <o:r id="V:Rule3" type="connector" idref="#_x0000_s1128"/>
        <o:r id="V:Rule4" type="connector" idref="#_x0000_s1088"/>
        <o:r id="V:Rule5" type="connector" idref="#_x0000_s1147"/>
        <o:r id="V:Rule6" type="connector" idref="#_x0000_s1112"/>
        <o:r id="V:Rule7" type="connector" idref="#_x0000_s1087"/>
        <o:r id="V:Rule8" type="connector" idref="#_x0000_s1129"/>
        <o:r id="V:Rule9" type="connector" idref="#_x0000_s1170"/>
        <o:r id="V:Rule10" type="connector" idref="#_x0000_s1054"/>
        <o:r id="V:Rule11" type="connector" idref="#_x0000_s1164"/>
        <o:r id="V:Rule12" type="connector" idref="#_x0000_s1068"/>
        <o:r id="V:Rule13" type="connector" idref="#_x0000_s1071"/>
        <o:r id="V:Rule14" type="connector" idref="#_x0000_s1187"/>
        <o:r id="V:Rule15" type="connector" idref="#_x0000_s1146"/>
        <o:r id="V:Rule16" type="connector" idref="#_x0000_s1069"/>
        <o:r id="V:Rule17" type="connector" idref="#_x0000_s1113"/>
        <o:r id="V:Rule18" type="connector" idref="#_x0000_s1186"/>
        <o:r id="V:Rule19" type="connector" idref="#_x0000_s1063"/>
        <o:r id="V:Rule20" type="connector" idref="#_x0000_s1055"/>
        <o:r id="V:Rule21" type="connector" idref="#_x0000_s1169"/>
        <o:r id="V:Rule22" type="connector" idref="#_x0000_s1070"/>
        <o:r id="V:Rule23" type="connector" idref="#_x0000_s1163"/>
        <o:r id="V:Rule24" type="connector" idref="#_x0000_s1089"/>
        <o:r id="V:Rule25" type="connector" idref="#_x0000_s1222"/>
        <o:r id="V:Rule26" type="connector" idref="#_x0000_s1223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Hoja_de_c_lculo_de_Microsoft_Excel_97-200315.xls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8A7F-74A9-4673-8119-CF81F287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2641</TotalTime>
  <Pages>16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109</cp:revision>
  <cp:lastPrinted>2024-07-02T18:05:00Z</cp:lastPrinted>
  <dcterms:created xsi:type="dcterms:W3CDTF">2017-04-05T22:03:00Z</dcterms:created>
  <dcterms:modified xsi:type="dcterms:W3CDTF">2025-01-02T22:05:00Z</dcterms:modified>
</cp:coreProperties>
</file>